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96" w:rsidRPr="00F043B0" w:rsidRDefault="006F4696" w:rsidP="007A1546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i/>
          <w:iCs/>
          <w:lang w:eastAsia="pl-PL"/>
        </w:rPr>
      </w:pPr>
      <w:r w:rsidRPr="00F043B0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 xml:space="preserve">1 </w:t>
      </w:r>
      <w:r w:rsidRPr="00F043B0">
        <w:rPr>
          <w:rFonts w:ascii="Times New Roman" w:hAnsi="Times New Roman" w:cs="Times New Roman"/>
          <w:i/>
          <w:iCs/>
          <w:lang w:eastAsia="pl-PL"/>
        </w:rPr>
        <w:t xml:space="preserve">do ogłoszenia   </w:t>
      </w:r>
    </w:p>
    <w:p w:rsidR="006F4696" w:rsidRPr="00F043B0" w:rsidRDefault="006F4696" w:rsidP="007A1546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b/>
          <w:bCs/>
          <w:i/>
          <w:iCs/>
          <w:lang w:eastAsia="pl-PL"/>
        </w:rPr>
      </w:pPr>
    </w:p>
    <w:p w:rsidR="006F4696" w:rsidRPr="00AD73B2" w:rsidRDefault="006F4696" w:rsidP="007A1546">
      <w:pPr>
        <w:keepNext/>
        <w:spacing w:after="0" w:line="240" w:lineRule="auto"/>
        <w:outlineLvl w:val="5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 xml:space="preserve">pieczęć oferenta                                     </w:t>
      </w:r>
    </w:p>
    <w:p w:rsidR="006F4696" w:rsidRPr="00AD73B2" w:rsidRDefault="006F4696" w:rsidP="007A1546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lang w:eastAsia="pl-PL"/>
        </w:rPr>
      </w:pPr>
      <w:r w:rsidRPr="00AD73B2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</w:t>
      </w:r>
    </w:p>
    <w:p w:rsidR="006F4696" w:rsidRPr="00AD73B2" w:rsidRDefault="006F4696" w:rsidP="007A1546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lang w:eastAsia="pl-PL"/>
        </w:rPr>
      </w:pPr>
      <w:r w:rsidRPr="00AD73B2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</w:t>
      </w:r>
    </w:p>
    <w:p w:rsidR="006F4696" w:rsidRPr="00AD73B2" w:rsidRDefault="006F4696" w:rsidP="007A1546">
      <w:pPr>
        <w:keepNext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pl-PL"/>
        </w:rPr>
      </w:pPr>
      <w:r w:rsidRPr="00AD73B2">
        <w:rPr>
          <w:rFonts w:ascii="Times New Roman" w:hAnsi="Times New Roman" w:cs="Times New Roman"/>
          <w:b/>
          <w:bCs/>
          <w:lang w:eastAsia="pl-PL"/>
        </w:rPr>
        <w:t>OFERTA</w:t>
      </w:r>
    </w:p>
    <w:p w:rsidR="006F4696" w:rsidRPr="00AD73B2" w:rsidRDefault="006F4696" w:rsidP="00AD73B2">
      <w:pPr>
        <w:keepNext/>
        <w:spacing w:after="0" w:line="360" w:lineRule="auto"/>
        <w:jc w:val="center"/>
        <w:outlineLvl w:val="5"/>
        <w:rPr>
          <w:rFonts w:ascii="Times New Roman" w:hAnsi="Times New Roman" w:cs="Times New Roman"/>
          <w:b/>
          <w:bCs/>
          <w:lang w:eastAsia="pl-PL"/>
        </w:rPr>
      </w:pPr>
    </w:p>
    <w:p w:rsidR="006F4696" w:rsidRPr="00AD73B2" w:rsidRDefault="006F4696" w:rsidP="0031336E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W związku z ogłoszeniem przez Świętokrzyskie Centrum Onkologii w Kielcach zaproszenia do składania ofert w przetargu prowadzonym w trybie art. 70</w:t>
      </w:r>
      <w:r w:rsidRPr="00AD73B2">
        <w:rPr>
          <w:rFonts w:ascii="Times New Roman" w:hAnsi="Times New Roman" w:cs="Times New Roman"/>
          <w:vertAlign w:val="superscript"/>
          <w:lang w:eastAsia="pl-PL"/>
        </w:rPr>
        <w:t>1</w:t>
      </w:r>
      <w:r w:rsidRPr="00AD73B2">
        <w:rPr>
          <w:rFonts w:ascii="Times New Roman" w:hAnsi="Times New Roman" w:cs="Times New Roman"/>
          <w:lang w:eastAsia="pl-PL"/>
        </w:rPr>
        <w:t xml:space="preserve"> k.c. na </w:t>
      </w:r>
      <w:r>
        <w:rPr>
          <w:rFonts w:ascii="Times New Roman" w:hAnsi="Times New Roman" w:cs="Times New Roman"/>
          <w:lang w:eastAsia="pl-PL"/>
        </w:rPr>
        <w:t xml:space="preserve">sprzedaż używanych urządzeń z Ciepłowni ŚCO </w:t>
      </w:r>
      <w:r w:rsidRPr="00AD73B2">
        <w:rPr>
          <w:rFonts w:ascii="Times New Roman" w:hAnsi="Times New Roman" w:cs="Times New Roman"/>
          <w:lang w:eastAsia="pl-PL"/>
        </w:rPr>
        <w:t xml:space="preserve">w imieniu oferenta składam ofertę. </w:t>
      </w:r>
    </w:p>
    <w:p w:rsidR="006F4696" w:rsidRDefault="006F4696" w:rsidP="00AD73B2">
      <w:pPr>
        <w:spacing w:line="360" w:lineRule="auto"/>
        <w:jc w:val="both"/>
        <w:rPr>
          <w:rFonts w:ascii="Times New Roman" w:hAnsi="Times New Roman" w:cs="Times New Roman"/>
        </w:rPr>
      </w:pPr>
      <w:r w:rsidRPr="00AD73B2">
        <w:rPr>
          <w:rFonts w:ascii="Times New Roman" w:hAnsi="Times New Roman" w:cs="Times New Roman"/>
          <w:lang w:eastAsia="pl-PL"/>
        </w:rPr>
        <w:t>Oferowana kwota</w:t>
      </w:r>
      <w:r w:rsidRPr="00AD73B2">
        <w:rPr>
          <w:rFonts w:ascii="Times New Roman" w:hAnsi="Times New Roman" w:cs="Times New Roman"/>
        </w:rPr>
        <w:t xml:space="preserve"> netto z tytułu </w:t>
      </w:r>
      <w:r>
        <w:rPr>
          <w:rFonts w:ascii="Times New Roman" w:hAnsi="Times New Roman" w:cs="Times New Roman"/>
        </w:rPr>
        <w:t>zakupu</w:t>
      </w:r>
      <w:r w:rsidRPr="00AD73B2">
        <w:rPr>
          <w:rFonts w:ascii="Times New Roman" w:hAnsi="Times New Roman" w:cs="Times New Roman"/>
        </w:rPr>
        <w:t xml:space="preserve"> wynosi ……………………………….</w:t>
      </w:r>
      <w:r>
        <w:rPr>
          <w:rFonts w:ascii="Times New Roman" w:hAnsi="Times New Roman" w:cs="Times New Roman"/>
        </w:rPr>
        <w:t>.</w:t>
      </w:r>
    </w:p>
    <w:p w:rsidR="006F4696" w:rsidRPr="00AD73B2" w:rsidRDefault="006F4696" w:rsidP="00AD73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Oferowana kwota będzie powiększona o należny podatek VAT. </w:t>
      </w:r>
    </w:p>
    <w:p w:rsidR="006F4696" w:rsidRPr="00AD73B2" w:rsidRDefault="006F4696" w:rsidP="00AD73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 xml:space="preserve">W imieniu oferenta oświadczam, że Oferent zapoznał się z projektem umowy zawartym </w:t>
      </w:r>
      <w:r>
        <w:rPr>
          <w:rFonts w:ascii="Times New Roman" w:hAnsi="Times New Roman" w:cs="Times New Roman"/>
          <w:lang w:eastAsia="pl-PL"/>
        </w:rPr>
        <w:br/>
      </w:r>
      <w:r w:rsidRPr="00AD73B2">
        <w:rPr>
          <w:rFonts w:ascii="Times New Roman" w:hAnsi="Times New Roman" w:cs="Times New Roman"/>
          <w:lang w:eastAsia="pl-PL"/>
        </w:rPr>
        <w:t xml:space="preserve">w ogłoszeniu i akceptu warunki umowy oraz zobowiązuje się w przypadku wybrania oferty do zawarcia umowy na wymienionych w niej warunkach w miejscu i terminie wyznaczonym przez ŚCO. </w:t>
      </w:r>
    </w:p>
    <w:p w:rsidR="006F4696" w:rsidRPr="00AD73B2" w:rsidRDefault="006F4696" w:rsidP="00AD73B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</w:p>
    <w:p w:rsidR="006F4696" w:rsidRPr="00AD73B2" w:rsidRDefault="006F4696" w:rsidP="00AD73B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OFERENT</w:t>
      </w:r>
      <w:r>
        <w:rPr>
          <w:rFonts w:ascii="Times New Roman" w:hAnsi="Times New Roman" w:cs="Times New Roman"/>
          <w:lang w:eastAsia="pl-PL"/>
        </w:rPr>
        <w:t xml:space="preserve">  ( dopuszcza się pieczątkę z danymi)</w:t>
      </w:r>
      <w:r w:rsidRPr="00AD73B2">
        <w:rPr>
          <w:rFonts w:ascii="Times New Roman" w:hAnsi="Times New Roman" w:cs="Times New Roman"/>
          <w:lang w:eastAsia="pl-PL"/>
        </w:rPr>
        <w:t>: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Firma ………………………………………………………………………………………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Adres ……………………………………………………………………………………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Nr telefonu …………………………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REGON …………………………..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NIP ……………………………….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W przypadku wyboru oferty jako najkorzystniejszej, umowę w imieniu firmy podpiszą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br/>
        <w:t xml:space="preserve">(dane do umowy) </w:t>
      </w:r>
      <w:r w:rsidRPr="00AD73B2">
        <w:rPr>
          <w:rFonts w:ascii="Times New Roman" w:hAnsi="Times New Roman" w:cs="Times New Roman"/>
          <w:lang w:eastAsia="pl-PL"/>
        </w:rPr>
        <w:t xml:space="preserve">: </w:t>
      </w:r>
    </w:p>
    <w:p w:rsidR="006F4696" w:rsidRPr="00AD73B2" w:rsidRDefault="006F4696" w:rsidP="00AD73B2">
      <w:pPr>
        <w:spacing w:after="0" w:line="36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</w:t>
      </w:r>
    </w:p>
    <w:p w:rsidR="006F4696" w:rsidRPr="00AD73B2" w:rsidRDefault="006F4696" w:rsidP="00AD73B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6F4696" w:rsidRPr="00AD73B2" w:rsidRDefault="006F4696" w:rsidP="00AD73B2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lang w:eastAsia="pl-PL"/>
        </w:rPr>
      </w:pPr>
    </w:p>
    <w:p w:rsidR="006F4696" w:rsidRPr="00AD73B2" w:rsidRDefault="006F4696" w:rsidP="00AD73B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>Miejscowość, data .................................                                ......................................................</w:t>
      </w:r>
    </w:p>
    <w:p w:rsidR="006F4696" w:rsidRPr="00AD73B2" w:rsidRDefault="006F4696" w:rsidP="00AD73B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Podpis (podpisy) osób              </w:t>
      </w:r>
    </w:p>
    <w:p w:rsidR="006F4696" w:rsidRPr="00AD73B2" w:rsidRDefault="006F4696" w:rsidP="00AD73B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:rsidR="006F4696" w:rsidRPr="00AD73B2" w:rsidRDefault="006F4696" w:rsidP="00AD73B2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AD73B2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reprezentowania Oferent</w:t>
      </w:r>
      <w:r>
        <w:rPr>
          <w:rFonts w:ascii="Times New Roman" w:hAnsi="Times New Roman" w:cs="Times New Roman"/>
          <w:lang w:eastAsia="pl-PL"/>
        </w:rPr>
        <w:t>a</w:t>
      </w:r>
    </w:p>
    <w:p w:rsidR="006F4696" w:rsidRPr="00AD73B2" w:rsidRDefault="006F4696">
      <w:pPr>
        <w:rPr>
          <w:rFonts w:ascii="Times New Roman" w:hAnsi="Times New Roman" w:cs="Times New Roman"/>
        </w:rPr>
      </w:pPr>
    </w:p>
    <w:sectPr w:rsidR="006F4696" w:rsidRPr="00AD73B2" w:rsidSect="00E8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E77"/>
    <w:multiLevelType w:val="hybridMultilevel"/>
    <w:tmpl w:val="EAFA01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46"/>
    <w:rsid w:val="00085F06"/>
    <w:rsid w:val="000C583E"/>
    <w:rsid w:val="00132815"/>
    <w:rsid w:val="00283389"/>
    <w:rsid w:val="00304DF6"/>
    <w:rsid w:val="00310A90"/>
    <w:rsid w:val="0031336E"/>
    <w:rsid w:val="0048770D"/>
    <w:rsid w:val="006A43C6"/>
    <w:rsid w:val="006F4696"/>
    <w:rsid w:val="007A1546"/>
    <w:rsid w:val="00824E7A"/>
    <w:rsid w:val="00971351"/>
    <w:rsid w:val="00AD73B2"/>
    <w:rsid w:val="00BE5F3D"/>
    <w:rsid w:val="00BF0454"/>
    <w:rsid w:val="00E81798"/>
    <w:rsid w:val="00EA3044"/>
    <w:rsid w:val="00ED7997"/>
    <w:rsid w:val="00F043B0"/>
    <w:rsid w:val="00F9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1480</Characters>
  <Application>Microsoft Office Outlook</Application>
  <DocSecurity>0</DocSecurity>
  <Lines>0</Lines>
  <Paragraphs>0</Paragraphs>
  <ScaleCrop>false</ScaleCrop>
  <Company>sco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  </dc:title>
  <dc:subject/>
  <dc:creator>Górska Magdalena</dc:creator>
  <cp:keywords/>
  <dc:description/>
  <cp:lastModifiedBy>milenaka</cp:lastModifiedBy>
  <cp:revision>2</cp:revision>
  <cp:lastPrinted>2024-05-15T12:52:00Z</cp:lastPrinted>
  <dcterms:created xsi:type="dcterms:W3CDTF">2025-10-02T12:41:00Z</dcterms:created>
  <dcterms:modified xsi:type="dcterms:W3CDTF">2025-10-02T12:41:00Z</dcterms:modified>
</cp:coreProperties>
</file>